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D506" w14:textId="77777777" w:rsidR="002959B9" w:rsidRDefault="00000000">
      <w:pPr>
        <w:pStyle w:val="Standard"/>
        <w:jc w:val="right"/>
      </w:pPr>
      <w:r>
        <w:rPr>
          <w:rFonts w:ascii="Mulish" w:hAnsi="Mulish"/>
          <w:b/>
          <w:bCs/>
          <w:color w:val="789F97"/>
          <w:lang w:val="et-EE"/>
        </w:rPr>
        <w:t>KURSUSEPASS</w:t>
      </w: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4"/>
        <w:gridCol w:w="7376"/>
      </w:tblGrid>
      <w:tr w:rsidR="002959B9" w14:paraId="631014A9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89F9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2957" w14:textId="77777777" w:rsidR="002959B9" w:rsidRDefault="00000000">
            <w:pPr>
              <w:pStyle w:val="Standard"/>
              <w:spacing w:after="0" w:line="240" w:lineRule="auto"/>
            </w:pPr>
            <w:r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  <w:t>Kursuse nimetus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A022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  <w:b/>
                <w:bCs/>
                <w:color w:val="333333"/>
                <w:lang w:val="et-EE"/>
              </w:rPr>
            </w:pPr>
            <w:r w:rsidRPr="00EB3C14">
              <w:rPr>
                <w:rFonts w:ascii="Mulish" w:hAnsi="Mulish"/>
                <w:b/>
                <w:bCs/>
                <w:color w:val="333333"/>
                <w:lang w:val="et-EE"/>
              </w:rPr>
              <w:t>Avastades maailma I</w:t>
            </w:r>
          </w:p>
        </w:tc>
      </w:tr>
      <w:tr w:rsidR="002959B9" w14:paraId="0AED3567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89F9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8F34" w14:textId="77777777" w:rsidR="002959B9" w:rsidRDefault="00000000">
            <w:pPr>
              <w:pStyle w:val="Standard"/>
              <w:spacing w:after="0" w:line="240" w:lineRule="auto"/>
            </w:pPr>
            <w:r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  <w:t>Kursuse maht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A8BD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21 tundi</w:t>
            </w:r>
          </w:p>
        </w:tc>
      </w:tr>
      <w:tr w:rsidR="002959B9" w14:paraId="1BA5C3A1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89F9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629F" w14:textId="77777777" w:rsidR="002959B9" w:rsidRDefault="00000000">
            <w:pPr>
              <w:pStyle w:val="Standard"/>
              <w:spacing w:after="0" w:line="240" w:lineRule="auto"/>
            </w:pPr>
            <w:r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  <w:t>Eesmärgid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3C0F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  <w:color w:val="333333"/>
              </w:rPr>
            </w:pPr>
            <w:proofErr w:type="spellStart"/>
            <w:r w:rsidRPr="00EB3C14">
              <w:rPr>
                <w:rFonts w:ascii="Mulish" w:hAnsi="Mulish"/>
                <w:color w:val="333333"/>
              </w:rPr>
              <w:t>Maailma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loodusliku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ja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kultuurilise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mitmekesisuse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väärtustamine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ja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analüüsimine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 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ning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kriitilise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mõtlemise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arendamine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,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mille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tulemusena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tunnetavad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õpilased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suuremat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vastutust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maailma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tuleviku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ees</w:t>
            </w:r>
            <w:proofErr w:type="spellEnd"/>
            <w:r w:rsidRPr="00EB3C14">
              <w:rPr>
                <w:rFonts w:ascii="Mulish" w:hAnsi="Mulish"/>
                <w:color w:val="333333"/>
              </w:rPr>
              <w:t>.</w:t>
            </w:r>
          </w:p>
          <w:p w14:paraId="4AE70488" w14:textId="77777777" w:rsidR="002959B9" w:rsidRPr="00EB3C14" w:rsidRDefault="002959B9">
            <w:pPr>
              <w:pStyle w:val="Standard"/>
              <w:spacing w:after="0" w:line="240" w:lineRule="auto"/>
              <w:rPr>
                <w:rFonts w:ascii="Mulish" w:hAnsi="Mulish"/>
                <w:color w:val="333333"/>
                <w:lang w:val="et-EE"/>
              </w:rPr>
            </w:pPr>
          </w:p>
        </w:tc>
      </w:tr>
      <w:tr w:rsidR="002959B9" w14:paraId="565F8E80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89F9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B262" w14:textId="77777777" w:rsidR="002959B9" w:rsidRDefault="00000000">
            <w:pPr>
              <w:pStyle w:val="Standard"/>
              <w:spacing w:after="0" w:line="240" w:lineRule="auto"/>
            </w:pPr>
            <w:r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  <w:t>Kursuse lühikirjeldus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2A9A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Virtuaalne reis maailma erinevatesse paikadesse õpilase valikul ning antud paikade (riigi) võrdlusanalüüs teabeallikaid kasutades.</w:t>
            </w:r>
          </w:p>
          <w:p w14:paraId="375516FC" w14:textId="77777777" w:rsidR="002959B9" w:rsidRPr="00EB3C14" w:rsidRDefault="002959B9">
            <w:pPr>
              <w:pStyle w:val="Standard"/>
              <w:spacing w:after="0" w:line="240" w:lineRule="auto"/>
              <w:rPr>
                <w:rFonts w:ascii="Mulish" w:hAnsi="Mulish"/>
                <w:color w:val="333333"/>
                <w:lang w:val="et-EE"/>
              </w:rPr>
            </w:pPr>
          </w:p>
        </w:tc>
      </w:tr>
      <w:tr w:rsidR="002959B9" w14:paraId="1D1F188F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89F9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A3E3" w14:textId="77777777" w:rsidR="002959B9" w:rsidRDefault="00000000">
            <w:pPr>
              <w:pStyle w:val="Standard"/>
              <w:spacing w:after="0" w:line="240" w:lineRule="auto"/>
            </w:pPr>
            <w:r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  <w:t>Õpitulemused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F7B6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Ainekursuse läbinud õpilane:</w:t>
            </w:r>
          </w:p>
          <w:p w14:paraId="7534B617" w14:textId="77777777" w:rsidR="002959B9" w:rsidRPr="00EB3C14" w:rsidRDefault="00000000">
            <w:pPr>
              <w:pStyle w:val="ListParagraph"/>
              <w:spacing w:after="0" w:line="240" w:lineRule="auto"/>
              <w:ind w:left="0"/>
              <w:rPr>
                <w:rFonts w:ascii="Mulish" w:hAnsi="Mulish"/>
                <w:color w:val="333333"/>
                <w:lang w:val="et-EE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1) on kursis maailma eri regioonide aktuaalsete probleemidega, teab nende põhjusi ning võimalikke tagajärgi;</w:t>
            </w:r>
          </w:p>
          <w:p w14:paraId="023A7A4F" w14:textId="77777777" w:rsidR="002959B9" w:rsidRPr="00EB3C14" w:rsidRDefault="00000000">
            <w:pPr>
              <w:pStyle w:val="ListParagraph"/>
              <w:spacing w:after="0" w:line="240" w:lineRule="auto"/>
              <w:ind w:left="0"/>
              <w:rPr>
                <w:rFonts w:ascii="Mulish" w:hAnsi="Mulish"/>
                <w:color w:val="333333"/>
                <w:lang w:val="et-EE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2) toob näiteid loodusolude, rahvastiku, kultuuri, majanduse ja ühiskonna arengu vastastikuste seoste kohta õpitud regioonide (riikide) näitel;</w:t>
            </w:r>
          </w:p>
          <w:p w14:paraId="1872D62F" w14:textId="77777777" w:rsidR="002959B9" w:rsidRPr="00EB3C14" w:rsidRDefault="00000000">
            <w:pPr>
              <w:pStyle w:val="ListParagraph"/>
              <w:spacing w:after="0" w:line="240" w:lineRule="auto"/>
              <w:ind w:left="0"/>
              <w:rPr>
                <w:rFonts w:ascii="Mulish" w:hAnsi="Mulish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 xml:space="preserve">3)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väärtustab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looduslikku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ja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kultuurilist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mitmekesisust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ning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peab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lugu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eri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rahvaste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kommetest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ja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traditsioonidest</w:t>
            </w:r>
            <w:proofErr w:type="spellEnd"/>
            <w:r w:rsidRPr="00EB3C14">
              <w:rPr>
                <w:rFonts w:ascii="Mulish" w:hAnsi="Mulish"/>
                <w:color w:val="333333"/>
              </w:rPr>
              <w:t>;</w:t>
            </w:r>
          </w:p>
          <w:p w14:paraId="088F865F" w14:textId="77777777" w:rsidR="002959B9" w:rsidRPr="00EB3C14" w:rsidRDefault="00000000">
            <w:pPr>
              <w:pStyle w:val="ListParagraph"/>
              <w:spacing w:after="0" w:line="240" w:lineRule="auto"/>
              <w:ind w:left="0"/>
              <w:rPr>
                <w:rFonts w:ascii="Mulish" w:hAnsi="Mulish"/>
                <w:color w:val="333333"/>
              </w:rPr>
            </w:pPr>
            <w:r w:rsidRPr="00EB3C14">
              <w:rPr>
                <w:rFonts w:ascii="Mulish" w:hAnsi="Mulish"/>
                <w:color w:val="333333"/>
              </w:rPr>
              <w:t xml:space="preserve">4)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leiab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nii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eesti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-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ka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võõrkeelsetest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allikatest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maailma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eri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piirkondade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kohta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geograafiaalast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infot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ning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tõlgendab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,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üldistab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ja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hindab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seda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kriitiliselt</w:t>
            </w:r>
            <w:proofErr w:type="spellEnd"/>
          </w:p>
          <w:p w14:paraId="0522A4F6" w14:textId="77777777" w:rsidR="002959B9" w:rsidRPr="00EB3C14" w:rsidRDefault="002959B9">
            <w:pPr>
              <w:pStyle w:val="ListParagraph"/>
              <w:spacing w:after="0" w:line="240" w:lineRule="auto"/>
              <w:ind w:left="0"/>
              <w:rPr>
                <w:rFonts w:ascii="Mulish" w:hAnsi="Mulish"/>
                <w:color w:val="333333"/>
                <w:lang w:val="et-EE"/>
              </w:rPr>
            </w:pPr>
          </w:p>
        </w:tc>
      </w:tr>
      <w:tr w:rsidR="002959B9" w14:paraId="3DD8CD35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89F9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D959" w14:textId="77777777" w:rsidR="002959B9" w:rsidRDefault="00000000">
            <w:pPr>
              <w:pStyle w:val="Standard"/>
              <w:spacing w:after="0" w:line="240" w:lineRule="auto"/>
            </w:pPr>
            <w:r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  <w:t>Kursuse lõpptulemuse kujunemine</w:t>
            </w:r>
          </w:p>
          <w:p w14:paraId="41881C66" w14:textId="77777777" w:rsidR="002959B9" w:rsidRDefault="002959B9">
            <w:pPr>
              <w:pStyle w:val="Standard"/>
              <w:spacing w:after="0" w:line="240" w:lineRule="auto"/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</w:pP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5291" w14:textId="77777777" w:rsidR="002959B9" w:rsidRPr="00EB3C14" w:rsidRDefault="002959B9">
            <w:pPr>
              <w:pStyle w:val="Standard"/>
              <w:spacing w:after="0" w:line="240" w:lineRule="auto"/>
              <w:rPr>
                <w:rFonts w:ascii="Mulish" w:hAnsi="Mulish"/>
                <w:color w:val="333333"/>
                <w:lang w:val="et-EE"/>
              </w:rPr>
            </w:pPr>
          </w:p>
          <w:p w14:paraId="768A5286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Hindamine on arvestuslik (mitteeristav – A/MA).</w:t>
            </w:r>
          </w:p>
          <w:p w14:paraId="338CD451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Hinnatakse paaris- ja iseseisvat tööd: esitlus, teemakohane sisu, analüüsi- ja võrdlemisoskus, õpilase osalemine ja aktiivsus tunnis.</w:t>
            </w:r>
          </w:p>
          <w:p w14:paraId="3CBA0829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  <w:color w:val="333333"/>
              </w:rPr>
            </w:pPr>
            <w:proofErr w:type="spellStart"/>
            <w:r w:rsidRPr="00EB3C14">
              <w:rPr>
                <w:rFonts w:ascii="Mulish" w:hAnsi="Mulish"/>
                <w:color w:val="333333"/>
              </w:rPr>
              <w:t>Õpetaja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koostab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kursusehinde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täpsema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kujunemise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mudeli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ja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selgitab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õpilasele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iga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kursuse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alguses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,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kuidas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kujuneb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kokkuvõtlik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kursusehinne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,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missugune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on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hindamisel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iga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õpiväljundi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ja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õppeprotsessis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osalemise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osakaal</w:t>
            </w:r>
            <w:proofErr w:type="spellEnd"/>
            <w:r w:rsidRPr="00EB3C14">
              <w:rPr>
                <w:rFonts w:ascii="Mulish" w:hAnsi="Mulish"/>
                <w:color w:val="333333"/>
              </w:rPr>
              <w:t>.</w:t>
            </w:r>
          </w:p>
          <w:p w14:paraId="4DD38AC5" w14:textId="77777777" w:rsidR="00EB3C14" w:rsidRPr="00EB3C14" w:rsidRDefault="00EB3C14">
            <w:pPr>
              <w:pStyle w:val="Standard"/>
              <w:spacing w:after="0" w:line="240" w:lineRule="auto"/>
              <w:rPr>
                <w:rFonts w:ascii="Mulish" w:hAnsi="Mulish"/>
                <w:color w:val="333333"/>
              </w:rPr>
            </w:pPr>
          </w:p>
          <w:p w14:paraId="039C8D0D" w14:textId="5E7A0FAA" w:rsidR="00EB3C14" w:rsidRPr="00EB3C14" w:rsidRDefault="00EB3C14">
            <w:pPr>
              <w:pStyle w:val="Standard"/>
              <w:spacing w:after="0" w:line="240" w:lineRule="auto"/>
              <w:rPr>
                <w:rFonts w:ascii="Mulish" w:hAnsi="Mulish"/>
                <w:color w:val="333333"/>
              </w:rPr>
            </w:pPr>
            <w:r w:rsidRPr="00EB3C14">
              <w:rPr>
                <w:rFonts w:ascii="Mulish" w:hAnsi="Mulish"/>
                <w:color w:val="333333"/>
              </w:rPr>
              <w:t>„</w:t>
            </w:r>
            <w:proofErr w:type="spellStart"/>
            <w:proofErr w:type="gramStart"/>
            <w:r w:rsidRPr="00EB3C14">
              <w:rPr>
                <w:rFonts w:ascii="Mulish" w:hAnsi="Mulish"/>
                <w:color w:val="333333"/>
              </w:rPr>
              <w:t>Mittearvestatud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“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kursusehinnet</w:t>
            </w:r>
            <w:proofErr w:type="spellEnd"/>
            <w:proofErr w:type="gram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ei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ole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võimalik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hiljem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järelevastamise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kaudu</w:t>
            </w:r>
            <w:proofErr w:type="spellEnd"/>
            <w:r w:rsidRPr="00EB3C14">
              <w:rPr>
                <w:rFonts w:ascii="Mulish" w:hAnsi="Mulish"/>
                <w:color w:val="333333"/>
              </w:rPr>
              <w:t xml:space="preserve"> </w:t>
            </w:r>
            <w:proofErr w:type="spellStart"/>
            <w:r w:rsidRPr="00EB3C14">
              <w:rPr>
                <w:rFonts w:ascii="Mulish" w:hAnsi="Mulish"/>
                <w:color w:val="333333"/>
              </w:rPr>
              <w:t>parandada</w:t>
            </w:r>
            <w:proofErr w:type="spellEnd"/>
            <w:r w:rsidRPr="00EB3C14">
              <w:rPr>
                <w:rFonts w:ascii="Mulish" w:hAnsi="Mulish"/>
                <w:color w:val="333333"/>
              </w:rPr>
              <w:t>.</w:t>
            </w:r>
          </w:p>
          <w:p w14:paraId="47D7D37A" w14:textId="77777777" w:rsidR="002959B9" w:rsidRPr="00EB3C14" w:rsidRDefault="002959B9">
            <w:pPr>
              <w:pStyle w:val="Standard"/>
              <w:spacing w:after="0" w:line="240" w:lineRule="auto"/>
              <w:rPr>
                <w:rFonts w:ascii="Mulish" w:hAnsi="Mulish"/>
                <w:color w:val="333333"/>
                <w:lang w:val="et-EE"/>
              </w:rPr>
            </w:pPr>
          </w:p>
        </w:tc>
      </w:tr>
      <w:tr w:rsidR="002959B9" w14:paraId="46F55871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89F9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3495" w14:textId="77777777" w:rsidR="002959B9" w:rsidRDefault="00000000">
            <w:pPr>
              <w:pStyle w:val="Standard"/>
              <w:spacing w:after="0" w:line="240" w:lineRule="auto"/>
            </w:pPr>
            <w:r>
              <w:rPr>
                <w:rFonts w:ascii="Mulish" w:hAnsi="Mulish"/>
                <w:b/>
                <w:bCs/>
                <w:color w:val="FFFFFF"/>
                <w:sz w:val="24"/>
                <w:szCs w:val="24"/>
                <w:lang w:val="et-EE"/>
              </w:rPr>
              <w:t>Õppekirjandus</w:t>
            </w:r>
          </w:p>
        </w:tc>
        <w:tc>
          <w:tcPr>
            <w:tcW w:w="7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192A" w14:textId="77777777" w:rsidR="002959B9" w:rsidRPr="00EB3C14" w:rsidRDefault="00000000">
            <w:pPr>
              <w:pStyle w:val="Standard"/>
              <w:spacing w:after="0" w:line="240" w:lineRule="auto"/>
              <w:rPr>
                <w:rFonts w:ascii="Mulish" w:hAnsi="Mulish"/>
                <w:color w:val="333333"/>
                <w:lang w:val="et-EE"/>
              </w:rPr>
            </w:pPr>
            <w:r w:rsidRPr="00EB3C14">
              <w:rPr>
                <w:rFonts w:ascii="Mulish" w:hAnsi="Mulish"/>
                <w:color w:val="333333"/>
                <w:lang w:val="et-EE"/>
              </w:rPr>
              <w:t>Globaliseeruv maailm. Gümnaasiumi valikkursuse õppematerjal. Õpiku autorid Kadri Kalle, Lea Koppel, Siisi Saetalu, Johanna Helin, Madli Ross, Veronika Svištš, Annika Kool. Kirjastus Mondo, 2020</w:t>
            </w:r>
          </w:p>
          <w:p w14:paraId="53751C59" w14:textId="77777777" w:rsidR="002959B9" w:rsidRPr="00EB3C14" w:rsidRDefault="002959B9">
            <w:pPr>
              <w:pStyle w:val="Standard"/>
              <w:spacing w:after="0" w:line="240" w:lineRule="auto"/>
              <w:rPr>
                <w:rFonts w:ascii="Mulish" w:hAnsi="Mulish"/>
                <w:color w:val="333333"/>
                <w:lang w:val="et-EE"/>
              </w:rPr>
            </w:pPr>
          </w:p>
          <w:p w14:paraId="4ECD7618" w14:textId="77777777" w:rsidR="002959B9" w:rsidRPr="00EB3C14" w:rsidRDefault="002959B9">
            <w:pPr>
              <w:pStyle w:val="Standard"/>
              <w:spacing w:after="0" w:line="240" w:lineRule="auto"/>
              <w:rPr>
                <w:rFonts w:ascii="Mulish" w:hAnsi="Mulish"/>
                <w:color w:val="333333"/>
                <w:lang w:val="et-EE"/>
              </w:rPr>
            </w:pPr>
          </w:p>
          <w:bookmarkStart w:id="0" w:name="docs-internal-guid-f336c361-7fff-9034-f8"/>
          <w:bookmarkEnd w:id="0"/>
          <w:p w14:paraId="3B3868E9" w14:textId="77777777" w:rsidR="002959B9" w:rsidRPr="00EB3C14" w:rsidRDefault="00000000">
            <w:pPr>
              <w:pStyle w:val="Textbody"/>
              <w:spacing w:after="0" w:line="240" w:lineRule="auto"/>
              <w:rPr>
                <w:rFonts w:ascii="Mulish" w:hAnsi="Mulish"/>
              </w:rPr>
            </w:pPr>
            <w:r w:rsidRPr="00EB3C14">
              <w:rPr>
                <w:rFonts w:ascii="Mulish" w:hAnsi="Mulish"/>
              </w:rPr>
              <w:fldChar w:fldCharType="begin"/>
            </w:r>
            <w:r w:rsidRPr="00EB3C14">
              <w:rPr>
                <w:rFonts w:ascii="Mulish" w:hAnsi="Mulish"/>
              </w:rPr>
              <w:instrText xml:space="preserve"> HYPERLINK  "https://www.cia.gov/the-world-factbook/countries/" </w:instrText>
            </w:r>
            <w:r w:rsidRPr="00EB3C14">
              <w:rPr>
                <w:rFonts w:ascii="Mulish" w:hAnsi="Mulish"/>
              </w:rPr>
            </w:r>
            <w:r w:rsidRPr="00EB3C14">
              <w:rPr>
                <w:rFonts w:ascii="Mulish" w:hAnsi="Mulish"/>
              </w:rPr>
              <w:fldChar w:fldCharType="separate"/>
            </w:r>
            <w:r w:rsidRPr="00EB3C14">
              <w:rPr>
                <w:rFonts w:ascii="Mulish" w:hAnsi="Mulish"/>
                <w:color w:val="1155CC"/>
                <w:u w:val="single"/>
                <w:lang w:val="et-EE"/>
              </w:rPr>
              <w:t>https://www.cia.gov/the-world-factbook/countries/</w:t>
            </w:r>
            <w:r w:rsidRPr="00EB3C14">
              <w:rPr>
                <w:rFonts w:ascii="Mulish" w:hAnsi="Mulish"/>
                <w:color w:val="1155CC"/>
                <w:u w:val="single"/>
                <w:lang w:val="et-EE"/>
              </w:rPr>
              <w:fldChar w:fldCharType="end"/>
            </w:r>
          </w:p>
          <w:p w14:paraId="7E1D8596" w14:textId="77777777" w:rsidR="002959B9" w:rsidRPr="00EB3C14" w:rsidRDefault="00000000">
            <w:pPr>
              <w:pStyle w:val="Textbody"/>
              <w:rPr>
                <w:rFonts w:ascii="Mulish" w:hAnsi="Mulish"/>
              </w:rPr>
            </w:pPr>
            <w:hyperlink r:id="rId7" w:history="1">
              <w:r w:rsidRPr="00EB3C14">
                <w:rPr>
                  <w:rFonts w:ascii="Mulish" w:hAnsi="Mulish"/>
                  <w:color w:val="000000"/>
                </w:rPr>
                <w:t>https://maps.google.com/</w:t>
              </w:r>
            </w:hyperlink>
          </w:p>
          <w:p w14:paraId="4D9ACE9E" w14:textId="77777777" w:rsidR="002959B9" w:rsidRPr="00EB3C14" w:rsidRDefault="00000000">
            <w:pPr>
              <w:pStyle w:val="Textbody"/>
              <w:rPr>
                <w:rFonts w:ascii="Mulish" w:hAnsi="Mulish"/>
              </w:rPr>
            </w:pPr>
            <w:r w:rsidRPr="00EB3C14">
              <w:rPr>
                <w:rFonts w:ascii="Mulish" w:hAnsi="Mulish"/>
              </w:rPr>
              <w:t xml:space="preserve"> </w:t>
            </w:r>
          </w:p>
        </w:tc>
      </w:tr>
    </w:tbl>
    <w:p w14:paraId="4D4EC71C" w14:textId="77777777" w:rsidR="002959B9" w:rsidRDefault="002959B9">
      <w:pPr>
        <w:pStyle w:val="Standard"/>
      </w:pPr>
    </w:p>
    <w:sectPr w:rsidR="002959B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9C43E" w14:textId="77777777" w:rsidR="00DA238C" w:rsidRDefault="00DA238C">
      <w:pPr>
        <w:spacing w:after="0" w:line="240" w:lineRule="auto"/>
      </w:pPr>
      <w:r>
        <w:separator/>
      </w:r>
    </w:p>
  </w:endnote>
  <w:endnote w:type="continuationSeparator" w:id="0">
    <w:p w14:paraId="3EC8E0D4" w14:textId="77777777" w:rsidR="00DA238C" w:rsidRDefault="00DA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E4EE7" w14:textId="77777777" w:rsidR="00DA238C" w:rsidRDefault="00DA23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69FAB2" w14:textId="77777777" w:rsidR="00DA238C" w:rsidRDefault="00DA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2B38"/>
    <w:multiLevelType w:val="multilevel"/>
    <w:tmpl w:val="93D4CC8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34572F7"/>
    <w:multiLevelType w:val="multilevel"/>
    <w:tmpl w:val="921A6EF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3936874">
    <w:abstractNumId w:val="0"/>
  </w:num>
  <w:num w:numId="2" w16cid:durableId="18286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59B9"/>
    <w:rsid w:val="002959B9"/>
    <w:rsid w:val="00DA238C"/>
    <w:rsid w:val="00E358AD"/>
    <w:rsid w:val="00E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EFDA"/>
  <w15:docId w15:val="{A30F09D2-3A0B-47B7-90A5-5CE288D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abramson</dc:creator>
  <cp:lastModifiedBy>Katrina Abramson</cp:lastModifiedBy>
  <cp:revision>2</cp:revision>
  <dcterms:created xsi:type="dcterms:W3CDTF">2024-10-30T12:03:00Z</dcterms:created>
  <dcterms:modified xsi:type="dcterms:W3CDTF">2024-10-30T12:03:00Z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